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49" w:rsidRDefault="00E73049">
      <w:pPr>
        <w:pStyle w:val="a3"/>
        <w:jc w:val="center"/>
        <w:rPr>
          <w:rFonts w:hint="eastAsia"/>
          <w:b/>
          <w:sz w:val="20"/>
        </w:rPr>
      </w:pPr>
      <w:bookmarkStart w:id="0" w:name="_GoBack"/>
      <w:bookmarkEnd w:id="0"/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:rsidR="00E73049" w:rsidRDefault="00E73049">
      <w:pPr>
        <w:pStyle w:val="a3"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E257A5">
        <w:rPr>
          <w:rFonts w:hint="eastAsia"/>
          <w:b/>
          <w:sz w:val="20"/>
        </w:rPr>
        <w:t>1</w:t>
      </w:r>
      <w:r w:rsidR="005A4366">
        <w:rPr>
          <w:rFonts w:hint="eastAsia"/>
          <w:b/>
          <w:sz w:val="20"/>
        </w:rPr>
        <w:t>6</w:t>
      </w:r>
    </w:p>
    <w:p w:rsidR="00E73049" w:rsidRDefault="00E73049">
      <w:pPr>
        <w:pStyle w:val="a3"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フェローシップ《ロシア人研究者招聘》申請書</w:t>
      </w:r>
      <w:r>
        <w:rPr>
          <w:rFonts w:hint="eastAsia"/>
          <w:b/>
          <w:sz w:val="20"/>
        </w:rPr>
        <w:t>20</w:t>
      </w:r>
      <w:r w:rsidR="00E257A5">
        <w:rPr>
          <w:rFonts w:hint="eastAsia"/>
          <w:b/>
          <w:sz w:val="20"/>
        </w:rPr>
        <w:t>1</w:t>
      </w:r>
      <w:r w:rsidR="005A4366">
        <w:rPr>
          <w:rFonts w:hint="eastAsia"/>
          <w:b/>
          <w:sz w:val="20"/>
        </w:rPr>
        <w:t>6</w:t>
      </w:r>
      <w:r>
        <w:rPr>
          <w:rFonts w:hint="eastAsia"/>
          <w:b/>
          <w:sz w:val="20"/>
        </w:rPr>
        <w:t>年用</w:t>
      </w:r>
    </w:p>
    <w:p w:rsidR="00E73049" w:rsidRDefault="009A216A">
      <w:pPr>
        <w:pStyle w:val="a3"/>
        <w:jc w:val="center"/>
        <w:rPr>
          <w:rFonts w:hint="eastAsia"/>
          <w:b/>
          <w:sz w:val="20"/>
          <w:u w:val="single"/>
        </w:rPr>
      </w:pPr>
      <w:r>
        <w:rPr>
          <w:b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79" w:rsidRDefault="00060E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:rsidR="00060E79" w:rsidRDefault="00060E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">
                <v:textbox>
                  <w:txbxContent>
                    <w:p w:rsidR="00060E79" w:rsidRDefault="00060E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:rsidR="00060E79" w:rsidRDefault="00060E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Prof.</w:t>
            </w:r>
          </w:p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Dr.</w:t>
            </w:r>
          </w:p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Ms.</w:t>
            </w:r>
          </w:p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Mr.</w:t>
            </w:r>
          </w:p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Other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Russian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Family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First.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Middle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</w:tr>
      <w:tr w:rsidR="00E73049" w:rsidRPr="007F6E8A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875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E73049" w:rsidRPr="007F6E8A" w:rsidRDefault="00E73049">
            <w:pPr>
              <w:widowControl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English</w:t>
            </w:r>
          </w:p>
          <w:p w:rsidR="00E73049" w:rsidRPr="007F6E8A" w:rsidRDefault="00E73049">
            <w:pPr>
              <w:widowControl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73049" w:rsidRPr="007F6E8A" w:rsidRDefault="00E73049">
            <w:pPr>
              <w:widowControl/>
              <w:jc w:val="left"/>
              <w:rPr>
                <w:rFonts w:hint="eastAsia"/>
              </w:rPr>
            </w:pPr>
            <w:r w:rsidRPr="007F6E8A">
              <w:rPr>
                <w:rFonts w:hint="eastAsia"/>
              </w:rPr>
              <w:t>Family</w:t>
            </w:r>
          </w:p>
          <w:p w:rsidR="00E73049" w:rsidRPr="007F6E8A" w:rsidRDefault="00E73049">
            <w:pPr>
              <w:widowControl/>
              <w:jc w:val="left"/>
            </w:pPr>
          </w:p>
          <w:p w:rsidR="00E73049" w:rsidRPr="007F6E8A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:rsidR="00E73049" w:rsidRPr="007F6E8A" w:rsidRDefault="00E73049">
            <w:pPr>
              <w:widowControl/>
              <w:ind w:right="-724"/>
              <w:jc w:val="left"/>
              <w:rPr>
                <w:rFonts w:hint="eastAsia"/>
              </w:rPr>
            </w:pPr>
            <w:r w:rsidRPr="007F6E8A">
              <w:rPr>
                <w:rFonts w:hint="eastAsia"/>
              </w:rPr>
              <w:t>First.</w:t>
            </w:r>
          </w:p>
          <w:p w:rsidR="00E73049" w:rsidRPr="007F6E8A" w:rsidRDefault="00E73049">
            <w:pPr>
              <w:widowControl/>
              <w:jc w:val="left"/>
              <w:rPr>
                <w:rFonts w:hint="eastAsia"/>
              </w:rPr>
            </w:pPr>
            <w:r w:rsidRPr="007F6E8A">
              <w:rPr>
                <w:rFonts w:hint="eastAsia"/>
              </w:rPr>
              <w:t>Middle</w:t>
            </w:r>
          </w:p>
          <w:p w:rsidR="00E73049" w:rsidRPr="007F6E8A" w:rsidRDefault="00E73049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E73049" w:rsidRPr="007F6E8A" w:rsidRDefault="00E73049">
      <w:pPr>
        <w:rPr>
          <w:rFonts w:hint="eastAsia"/>
        </w:rPr>
      </w:pPr>
    </w:p>
    <w:tbl>
      <w:tblPr>
        <w:tblW w:w="7625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993"/>
        <w:gridCol w:w="992"/>
        <w:gridCol w:w="2268"/>
        <w:gridCol w:w="709"/>
        <w:gridCol w:w="567"/>
        <w:gridCol w:w="850"/>
        <w:gridCol w:w="603"/>
      </w:tblGrid>
      <w:tr w:rsidR="00322C42" w:rsidRPr="007F6E8A" w:rsidTr="00322C42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right w:val="dotted" w:sz="4" w:space="0" w:color="auto"/>
            </w:tcBorders>
          </w:tcPr>
          <w:p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Sex</w:t>
            </w:r>
          </w:p>
          <w:p w:rsidR="00322C42" w:rsidRPr="007F6E8A" w:rsidRDefault="00322C42">
            <w:pPr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性　別</w:t>
            </w:r>
          </w:p>
        </w:tc>
        <w:tc>
          <w:tcPr>
            <w:tcW w:w="993" w:type="dxa"/>
            <w:tcBorders>
              <w:left w:val="nil"/>
            </w:tcBorders>
          </w:tcPr>
          <w:p w:rsidR="00322C42" w:rsidRPr="007F6E8A" w:rsidRDefault="00322C4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6E8A">
              <w:rPr>
                <w:rFonts w:hint="eastAsia"/>
              </w:rPr>
              <w:t>Male</w:t>
            </w:r>
            <w:r w:rsidRPr="007F6E8A">
              <w:rPr>
                <w:rFonts w:hint="eastAsia"/>
              </w:rPr>
              <w:t xml:space="preserve">　</w:t>
            </w:r>
            <w:r w:rsidRPr="007F6E8A">
              <w:rPr>
                <w:rFonts w:hint="eastAsia"/>
              </w:rPr>
              <w:t xml:space="preserve"> </w:t>
            </w:r>
            <w:r w:rsidRPr="007F6E8A">
              <w:rPr>
                <w:rFonts w:hint="eastAsia"/>
              </w:rPr>
              <w:t>男</w:t>
            </w:r>
          </w:p>
          <w:p w:rsidR="00322C42" w:rsidRPr="007F6E8A" w:rsidRDefault="00322C4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6E8A">
              <w:rPr>
                <w:rFonts w:hint="eastAsia"/>
              </w:rPr>
              <w:t>Female</w:t>
            </w:r>
            <w:r w:rsidRPr="007F6E8A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</w:tcPr>
          <w:p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:rsidR="00322C42" w:rsidRPr="007F6E8A" w:rsidRDefault="00322C42">
            <w:pPr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322C42" w:rsidRPr="007F6E8A" w:rsidRDefault="00322C42">
            <w:pPr>
              <w:ind w:left="9"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:rsidR="00322C42" w:rsidRPr="007F6E8A" w:rsidRDefault="00322C42" w:rsidP="00322C42">
            <w:pPr>
              <w:ind w:left="9"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１９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322C42" w:rsidRPr="007F6E8A" w:rsidRDefault="00322C42">
            <w:pPr>
              <w:widowControl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Age</w:t>
            </w:r>
          </w:p>
          <w:p w:rsidR="00322C42" w:rsidRPr="007F6E8A" w:rsidRDefault="00322C42">
            <w:pPr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22C42" w:rsidRPr="007F6E8A" w:rsidRDefault="00322C42">
            <w:pPr>
              <w:widowControl/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22C42" w:rsidRPr="007F6E8A" w:rsidRDefault="00322C42" w:rsidP="00322C42">
            <w:pPr>
              <w:widowControl/>
              <w:jc w:val="left"/>
              <w:rPr>
                <w:rFonts w:hint="eastAsia"/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  <w:p w:rsidR="00322C42" w:rsidRPr="007F6E8A" w:rsidRDefault="00322C42" w:rsidP="00322C42">
            <w:pPr>
              <w:rPr>
                <w:rFonts w:hint="eastAsia"/>
              </w:rPr>
            </w:pPr>
            <w:r w:rsidRPr="007F6E8A">
              <w:rPr>
                <w:rFonts w:hint="eastAsia"/>
                <w:bCs/>
                <w:sz w:val="12"/>
              </w:rPr>
              <w:t>Marital status</w:t>
            </w:r>
          </w:p>
        </w:tc>
        <w:tc>
          <w:tcPr>
            <w:tcW w:w="603" w:type="dxa"/>
            <w:tcBorders>
              <w:left w:val="dotted" w:sz="4" w:space="0" w:color="auto"/>
            </w:tcBorders>
          </w:tcPr>
          <w:p w:rsidR="00322C42" w:rsidRPr="007F6E8A" w:rsidRDefault="00322C42" w:rsidP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有</w:t>
            </w:r>
          </w:p>
          <w:p w:rsidR="00322C42" w:rsidRPr="007F6E8A" w:rsidRDefault="00322C42" w:rsidP="00322C4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6E8A">
              <w:rPr>
                <w:rFonts w:hint="eastAsia"/>
              </w:rPr>
              <w:t>無</w:t>
            </w:r>
          </w:p>
        </w:tc>
      </w:tr>
    </w:tbl>
    <w:p w:rsidR="00E73049" w:rsidRPr="007F6E8A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</w:tcPr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>Fax</w:t>
            </w:r>
            <w:r w:rsidRPr="007F6E8A">
              <w:rPr>
                <w:rFonts w:hint="eastAsia"/>
              </w:rPr>
              <w:t>：</w:t>
            </w:r>
          </w:p>
          <w:p w:rsidR="00E73049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                                                                                      e-mail</w:t>
            </w:r>
            <w:r w:rsidRPr="007F6E8A">
              <w:rPr>
                <w:rFonts w:hint="eastAsia"/>
              </w:rPr>
              <w:t>：</w:t>
            </w: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e-mail</w:t>
            </w:r>
            <w:r>
              <w:rPr>
                <w:rFonts w:hint="eastAsia"/>
              </w:rPr>
              <w:t>：</w:t>
            </w: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Present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Position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現　　職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 w:val="restart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Institution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Russian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751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Japanese/English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51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City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1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Position/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Occupation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Russian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  <w:tc>
          <w:tcPr>
            <w:tcW w:w="815" w:type="dxa"/>
            <w:vMerge w:val="restart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Specialty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専門</w:t>
            </w: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Russian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51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Japanese/English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  <w:tc>
          <w:tcPr>
            <w:tcW w:w="815" w:type="dxa"/>
            <w:vMerge/>
          </w:tcPr>
          <w:p w:rsidR="00E73049" w:rsidRDefault="00E73049">
            <w:pPr>
              <w:jc w:val="left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Japanese/English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4351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4998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</w:tr>
    </w:tbl>
    <w:p w:rsidR="00E73049" w:rsidRDefault="00E73049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Proposed term of fellowship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:rsidR="00E73049" w:rsidRDefault="00E73049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Month.</w:t>
            </w:r>
          </w:p>
          <w:p w:rsidR="00E73049" w:rsidRDefault="00E73049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ヵ月</w:t>
            </w:r>
          </w:p>
        </w:tc>
        <w:tc>
          <w:tcPr>
            <w:tcW w:w="5809" w:type="dxa"/>
            <w:vAlign w:val="center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</w:t>
            </w:r>
            <w:proofErr w:type="gramStart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</w:t>
            </w:r>
            <w:proofErr w:type="gramEnd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:rsidR="00E73049" w:rsidRDefault="00E73049">
      <w:pPr>
        <w:rPr>
          <w:rFonts w:hint="eastAsia"/>
        </w:rPr>
      </w:pPr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849" w:type="dxa"/>
            <w:vMerge w:val="restart"/>
          </w:tcPr>
          <w:p w:rsidR="00E73049" w:rsidRDefault="00E73049">
            <w:pPr>
              <w:jc w:val="center"/>
              <w:rPr>
                <w:rFonts w:hint="eastAsia"/>
              </w:rPr>
            </w:pP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Japanese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9" w:type="dxa"/>
            <w:vMerge/>
          </w:tcPr>
          <w:p w:rsidR="00E73049" w:rsidRDefault="00E73049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English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:rsidR="00E73049" w:rsidRDefault="00E73049">
            <w:pPr>
              <w:widowControl/>
              <w:jc w:val="left"/>
            </w:pPr>
          </w:p>
          <w:p w:rsidR="00E73049" w:rsidRDefault="00E73049"/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vMerge w:val="restart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Contact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Person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Chinese characters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50" w:type="dxa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Contact Point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Institution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勤務先：</w:t>
            </w:r>
          </w:p>
          <w:p w:rsidR="00E73049" w:rsidRDefault="00E730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自宅：</w:t>
            </w:r>
          </w:p>
          <w:p w:rsidR="00E73049" w:rsidRDefault="00E730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849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875" w:type="dxa"/>
            <w:gridSpan w:val="2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Roman alphabet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Family</w:t>
            </w: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50" w:type="dxa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First.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375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Institution/Position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  <w:gridSpan w:val="4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c>
          <w:tcPr>
            <w:tcW w:w="2224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Other grants to which you are applying for the research in Japan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 of grants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2375" w:type="dxa"/>
            <w:tcBorders>
              <w:lef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Result</w:t>
            </w: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rPr>
                <w:rFonts w:hint="eastAsia"/>
              </w:rPr>
            </w:pPr>
          </w:p>
        </w:tc>
      </w:tr>
    </w:tbl>
    <w:p w:rsidR="00E73049" w:rsidRDefault="00E73049"/>
    <w:p w:rsidR="00E73049" w:rsidRDefault="00E73049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Summary of the research </w:t>
            </w:r>
            <w:proofErr w:type="gramStart"/>
            <w:r w:rsidRPr="007F6E8A">
              <w:rPr>
                <w:rFonts w:hint="eastAsia"/>
              </w:rPr>
              <w:t xml:space="preserve">plan </w:t>
            </w:r>
            <w:r w:rsidRPr="007F6E8A">
              <w:rPr>
                <w:rFonts w:hint="eastAsia"/>
              </w:rPr>
              <w:t xml:space="preserve">　研究の概要</w:t>
            </w:r>
            <w:proofErr w:type="gramEnd"/>
            <w:r w:rsidRPr="007F6E8A">
              <w:rPr>
                <w:rFonts w:hint="eastAsia"/>
              </w:rPr>
              <w:t>（日本で行う研究活動を、これまでの活動と関連させて具体的に記入すること。）</w:t>
            </w:r>
          </w:p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(Give a concrete description of your research plan to be carried out in </w:t>
            </w:r>
            <w:proofErr w:type="gramStart"/>
            <w:r w:rsidRPr="007F6E8A">
              <w:rPr>
                <w:rFonts w:hint="eastAsia"/>
              </w:rPr>
              <w:t>Japan ,</w:t>
            </w:r>
            <w:proofErr w:type="gramEnd"/>
            <w:r w:rsidRPr="007F6E8A">
              <w:rPr>
                <w:rFonts w:hint="eastAsia"/>
              </w:rPr>
              <w:t xml:space="preserve"> relating your research of academic activities until now. )</w:t>
            </w:r>
          </w:p>
          <w:p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:rsidR="00E73049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sz w:val="16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</w:tc>
      </w:tr>
    </w:tbl>
    <w:p w:rsidR="00E73049" w:rsidRDefault="00E73049">
      <w:pPr>
        <w:rPr>
          <w:rFonts w:hint="eastAsia"/>
        </w:rPr>
      </w:pPr>
    </w:p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9" w:type="dxa"/>
          </w:tcPr>
          <w:p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プロジェクトの目的と意義</w:t>
            </w:r>
          </w:p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/>
          <w:p w:rsidR="00E73049" w:rsidRDefault="00E73049"/>
        </w:tc>
      </w:tr>
    </w:tbl>
    <w:p w:rsidR="00E73049" w:rsidRDefault="00E73049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</w:tcPr>
          <w:p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/>
          <w:p w:rsidR="00E73049" w:rsidRDefault="00E73049"/>
          <w:p w:rsidR="00E73049" w:rsidRDefault="00E73049"/>
          <w:p w:rsidR="00E73049" w:rsidRDefault="00E73049">
            <w:pPr>
              <w:rPr>
                <w:rFonts w:hint="eastAsia"/>
              </w:rPr>
            </w:pPr>
          </w:p>
          <w:p w:rsidR="00E73049" w:rsidRDefault="00E73049"/>
        </w:tc>
      </w:tr>
    </w:tbl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How did you get this </w:t>
            </w:r>
            <w:proofErr w:type="gramStart"/>
            <w:r>
              <w:rPr>
                <w:rFonts w:hint="eastAsia"/>
              </w:rPr>
              <w:t>information ?</w:t>
            </w:r>
            <w:proofErr w:type="gramEnd"/>
            <w:r>
              <w:rPr>
                <w:rFonts w:hint="eastAsia"/>
              </w:rPr>
              <w:t xml:space="preserve"> 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今回の募集は何でお知りになりましたか。</w:t>
            </w:r>
          </w:p>
          <w:p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  <w:rPr>
                <w:rFonts w:hint="eastAsia"/>
              </w:rPr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  <w:rPr>
                <w:rFonts w:hint="eastAsia"/>
              </w:rPr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  <w:rPr>
                <w:rFonts w:hint="eastAsia"/>
              </w:rPr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  <w:rPr>
                <w:rFonts w:hint="eastAsia"/>
              </w:rPr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:rsidR="00E73049" w:rsidRDefault="00E73049">
            <w:pPr>
              <w:rPr>
                <w:rFonts w:hint="eastAsia"/>
              </w:rPr>
            </w:pPr>
          </w:p>
        </w:tc>
      </w:tr>
    </w:tbl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</w:t>
      </w:r>
    </w:p>
    <w:p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E73049" w:rsidRDefault="00E73049">
      <w:pPr>
        <w:rPr>
          <w:rFonts w:hint="eastAsia"/>
        </w:rPr>
      </w:pPr>
      <w:r>
        <w:rPr>
          <w:rFonts w:hint="eastAsia"/>
        </w:rPr>
        <w:t xml:space="preserve">    </w:t>
      </w:r>
    </w:p>
    <w:sectPr w:rsidR="00E73049">
      <w:headerReference w:type="default" r:id="rId8"/>
      <w:footerReference w:type="default" r:id="rId9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C7" w:rsidRDefault="00C530C7" w:rsidP="00E73049">
      <w:r>
        <w:separator/>
      </w:r>
    </w:p>
  </w:endnote>
  <w:endnote w:type="continuationSeparator" w:id="0">
    <w:p w:rsidR="00C530C7" w:rsidRDefault="00C530C7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79" w:rsidRDefault="00060E79">
    <w:pPr>
      <w:pStyle w:val="a4"/>
      <w:jc w:val="center"/>
      <w:rPr>
        <w:rFonts w:hint="eastAsia"/>
      </w:rPr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C7" w:rsidRDefault="00C530C7" w:rsidP="00E73049">
      <w:r>
        <w:separator/>
      </w:r>
    </w:p>
  </w:footnote>
  <w:footnote w:type="continuationSeparator" w:id="0">
    <w:p w:rsidR="00C530C7" w:rsidRDefault="00C530C7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79" w:rsidRDefault="00060E79">
    <w:pPr>
      <w:pStyle w:val="a3"/>
      <w:rPr>
        <w:rFonts w:hint="eastAsia"/>
        <w:sz w:val="22"/>
      </w:rPr>
    </w:pPr>
  </w:p>
  <w:p w:rsidR="00060E79" w:rsidRDefault="00060E79">
    <w:pPr>
      <w:pStyle w:val="a3"/>
      <w:jc w:val="center"/>
      <w:rPr>
        <w:rFonts w:hint="eastAs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MS Gothic" w:eastAsia="MS Gothic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9B"/>
    <w:rsid w:val="00060E79"/>
    <w:rsid w:val="000C1CFE"/>
    <w:rsid w:val="000C3657"/>
    <w:rsid w:val="00322C42"/>
    <w:rsid w:val="00384DC9"/>
    <w:rsid w:val="004375C5"/>
    <w:rsid w:val="004A47E7"/>
    <w:rsid w:val="00544AA8"/>
    <w:rsid w:val="005542C5"/>
    <w:rsid w:val="005A4366"/>
    <w:rsid w:val="00601FEE"/>
    <w:rsid w:val="00610ED4"/>
    <w:rsid w:val="006F1C80"/>
    <w:rsid w:val="007D0D72"/>
    <w:rsid w:val="007F6E8A"/>
    <w:rsid w:val="008E4865"/>
    <w:rsid w:val="00931F9B"/>
    <w:rsid w:val="009A216A"/>
    <w:rsid w:val="009A7069"/>
    <w:rsid w:val="00A40733"/>
    <w:rsid w:val="00C26C23"/>
    <w:rsid w:val="00C530C7"/>
    <w:rsid w:val="00D83FD9"/>
    <w:rsid w:val="00D93EE6"/>
    <w:rsid w:val="00E257A5"/>
    <w:rsid w:val="00E73049"/>
    <w:rsid w:val="00EB3536"/>
    <w:rsid w:val="00EE6475"/>
    <w:rsid w:val="00F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MS Gothic"/>
      <w:kern w:val="2"/>
      <w:sz w:val="1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MS Gothic"/>
      <w:kern w:val="2"/>
      <w:sz w:val="1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001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2010-01-12T07:52:00Z</cp:lastPrinted>
  <dcterms:created xsi:type="dcterms:W3CDTF">2016-02-10T00:25:00Z</dcterms:created>
  <dcterms:modified xsi:type="dcterms:W3CDTF">2016-02-10T00:25:00Z</dcterms:modified>
</cp:coreProperties>
</file>